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A465" w14:textId="77777777" w:rsidR="00083973" w:rsidRDefault="0055725E" w:rsidP="0055725E">
      <w:pPr>
        <w:pStyle w:val="berschrift2v0r12"/>
      </w:pPr>
      <w:bookmarkStart w:id="0" w:name="_GoBack"/>
      <w:bookmarkEnd w:id="0"/>
      <w:r>
        <w:t xml:space="preserve">AB </w:t>
      </w:r>
      <w:r w:rsidR="00083973">
        <w:t>Teile von Größen</w:t>
      </w:r>
      <w:r>
        <w:t xml:space="preserve">                          Berechne im Aufgabenheft!</w:t>
      </w:r>
    </w:p>
    <w:p w14:paraId="54FB9E04" w14:textId="77777777" w:rsidR="00083973" w:rsidRDefault="0055725E">
      <w:pPr>
        <w:pStyle w:val="Nummer"/>
      </w:pPr>
      <w:r>
        <w:t>1</w:t>
      </w:r>
      <w:r w:rsidR="00083973">
        <w:tab/>
        <w:t>Berechne die Anteile:</w:t>
      </w:r>
      <w:r>
        <w:br/>
      </w:r>
    </w:p>
    <w:p w14:paraId="53E9EBE0" w14:textId="77777777" w:rsidR="00083973" w:rsidRDefault="00083973">
      <w:r>
        <w:t xml:space="preserve">a) </w:t>
      </w:r>
      <w:r>
        <w:rPr>
          <w:position w:val="-12"/>
          <w:sz w:val="20"/>
        </w:rPr>
        <w:object w:dxaOrig="200" w:dyaOrig="360" w14:anchorId="155DA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 o:ole="">
            <v:imagedata r:id="rId6" o:title=""/>
          </v:shape>
          <o:OLEObject Type="Embed" ProgID="Equation.DSMT4" ShapeID="_x0000_i1025" DrawAspect="Content" ObjectID="_1644783486" r:id="rId7"/>
        </w:object>
      </w:r>
      <w:r>
        <w:t xml:space="preserve"> aller Mitglieder eines Sportklubs sind Buben. Insgesamt hat der Klub 720 Mitglieder.</w:t>
      </w:r>
      <w:r w:rsidR="0055725E">
        <w:br/>
      </w:r>
    </w:p>
    <w:p w14:paraId="500AC3D8" w14:textId="77777777" w:rsidR="00083973" w:rsidRDefault="00083973">
      <w:pPr>
        <w:pStyle w:val="Standard3ein"/>
      </w:pPr>
      <w:r>
        <w:t xml:space="preserve">b) Eine Beamte verdient in ihrem letzten Dienstjahr 2 800 €. Ihre Pension beträgt </w:t>
      </w:r>
      <w:r>
        <w:rPr>
          <w:position w:val="-12"/>
          <w:sz w:val="20"/>
        </w:rPr>
        <w:object w:dxaOrig="260" w:dyaOrig="360" w14:anchorId="43FBC13D">
          <v:shape id="_x0000_i1026" type="#_x0000_t75" style="width:12.75pt;height:18pt" o:ole="">
            <v:imagedata r:id="rId8" o:title=""/>
          </v:shape>
          <o:OLEObject Type="Embed" ProgID="Equation.DSMT4" ShapeID="_x0000_i1026" DrawAspect="Content" ObjectID="_1644783487" r:id="rId9"/>
        </w:object>
      </w:r>
      <w:r>
        <w:t>ihres letzten Gehalts.</w:t>
      </w:r>
      <w:r w:rsidR="0055725E">
        <w:br/>
      </w:r>
    </w:p>
    <w:p w14:paraId="48081CA5" w14:textId="77777777" w:rsidR="00083973" w:rsidRDefault="00083973">
      <w:r>
        <w:t xml:space="preserve">c) Von den 192 Parlamentssitzen eines Landes entfallen </w:t>
      </w:r>
      <w:r>
        <w:rPr>
          <w:position w:val="-12"/>
          <w:sz w:val="20"/>
        </w:rPr>
        <w:object w:dxaOrig="200" w:dyaOrig="360" w14:anchorId="2C310EDD">
          <v:shape id="_x0000_i1027" type="#_x0000_t75" style="width:9.75pt;height:18pt" o:ole="">
            <v:imagedata r:id="rId10" o:title=""/>
          </v:shape>
          <o:OLEObject Type="Embed" ProgID="Equation.DSMT4" ShapeID="_x0000_i1027" DrawAspect="Content" ObjectID="_1644783488" r:id="rId11"/>
        </w:object>
      </w:r>
      <w:r>
        <w:t>auf die Partei A.</w:t>
      </w:r>
      <w:r w:rsidR="0055725E">
        <w:br/>
      </w:r>
    </w:p>
    <w:p w14:paraId="7A3FC459" w14:textId="77777777" w:rsidR="00083973" w:rsidRDefault="00083973">
      <w:pPr>
        <w:pStyle w:val="Standard3ein"/>
      </w:pPr>
      <w:r>
        <w:t xml:space="preserve">d) Ein Fernseher wird um 440 €  angeboten. Dazu kommt noch eine Mehrwertsteuer, die </w:t>
      </w:r>
      <w:r>
        <w:rPr>
          <w:position w:val="-12"/>
          <w:sz w:val="20"/>
        </w:rPr>
        <w:object w:dxaOrig="200" w:dyaOrig="360" w14:anchorId="7113F59F">
          <v:shape id="_x0000_i1028" type="#_x0000_t75" style="width:9.75pt;height:18pt" o:ole="">
            <v:imagedata r:id="rId12" o:title=""/>
          </v:shape>
          <o:OLEObject Type="Embed" ProgID="Equation.DSMT4" ShapeID="_x0000_i1028" DrawAspect="Content" ObjectID="_1644783489" r:id="rId13"/>
        </w:object>
      </w:r>
      <w:r>
        <w:t xml:space="preserve"> des angegebenen Betrages ausmacht.</w:t>
      </w:r>
    </w:p>
    <w:p w14:paraId="7B5C8570" w14:textId="77777777" w:rsidR="0055725E" w:rsidRDefault="0055725E">
      <w:pPr>
        <w:pStyle w:val="Standard3ein"/>
      </w:pPr>
    </w:p>
    <w:p w14:paraId="27780450" w14:textId="77777777" w:rsidR="0055725E" w:rsidRDefault="0055725E" w:rsidP="0055725E">
      <w:pPr>
        <w:pStyle w:val="Nummer"/>
        <w:spacing w:before="0"/>
      </w:pPr>
      <w:r>
        <w:t>2</w:t>
      </w:r>
      <w:r>
        <w:tab/>
        <w:t>Berechne:</w:t>
      </w:r>
    </w:p>
    <w:p w14:paraId="424A36D2" w14:textId="77777777" w:rsidR="0055725E" w:rsidRDefault="0055725E" w:rsidP="0055725E">
      <w:pPr>
        <w:tabs>
          <w:tab w:val="left" w:pos="284"/>
          <w:tab w:val="left" w:pos="2127"/>
          <w:tab w:val="left" w:pos="2410"/>
          <w:tab w:val="left" w:pos="4536"/>
          <w:tab w:val="left" w:pos="4820"/>
          <w:tab w:val="left" w:pos="7088"/>
          <w:tab w:val="left" w:pos="7371"/>
        </w:tabs>
      </w:pPr>
      <w:r>
        <w:t>a)</w:t>
      </w:r>
      <w:r>
        <w:tab/>
      </w:r>
      <w:r>
        <w:rPr>
          <w:position w:val="-12"/>
          <w:sz w:val="20"/>
        </w:rPr>
        <w:object w:dxaOrig="200" w:dyaOrig="360" w14:anchorId="25C2BD97">
          <v:shape id="_x0000_i1029" type="#_x0000_t75" style="width:9.75pt;height:18pt" o:ole="">
            <v:imagedata r:id="rId14" o:title=""/>
          </v:shape>
          <o:OLEObject Type="Embed" ProgID="Equation.DSMT4" ShapeID="_x0000_i1029" DrawAspect="Content" ObjectID="_1644783490" r:id="rId15"/>
        </w:object>
      </w:r>
      <w:r>
        <w:t xml:space="preserve"> von 90 m</w:t>
      </w:r>
      <w:r>
        <w:tab/>
        <w:t>b)</w:t>
      </w:r>
      <w:r>
        <w:tab/>
      </w:r>
      <w:r>
        <w:rPr>
          <w:position w:val="-12"/>
          <w:sz w:val="20"/>
        </w:rPr>
        <w:object w:dxaOrig="200" w:dyaOrig="360" w14:anchorId="3AF001D4">
          <v:shape id="_x0000_i1030" type="#_x0000_t75" style="width:9.75pt;height:18pt" o:ole="">
            <v:imagedata r:id="rId16" o:title=""/>
          </v:shape>
          <o:OLEObject Type="Embed" ProgID="Equation.DSMT4" ShapeID="_x0000_i1030" DrawAspect="Content" ObjectID="_1644783491" r:id="rId17"/>
        </w:object>
      </w:r>
      <w:r>
        <w:t xml:space="preserve"> von 150 kg</w:t>
      </w:r>
      <w:r>
        <w:tab/>
        <w:t>c)</w:t>
      </w:r>
      <w:r>
        <w:tab/>
      </w:r>
      <w:r>
        <w:rPr>
          <w:position w:val="-12"/>
          <w:sz w:val="20"/>
        </w:rPr>
        <w:object w:dxaOrig="260" w:dyaOrig="360" w14:anchorId="2482EFCB">
          <v:shape id="_x0000_i1031" type="#_x0000_t75" style="width:12.75pt;height:18pt" o:ole="">
            <v:imagedata r:id="rId18" o:title=""/>
          </v:shape>
          <o:OLEObject Type="Embed" ProgID="Equation.DSMT4" ShapeID="_x0000_i1031" DrawAspect="Content" ObjectID="_1644783492" r:id="rId19"/>
        </w:object>
      </w:r>
      <w:r>
        <w:t xml:space="preserve"> von 200 Autos</w:t>
      </w:r>
      <w:r>
        <w:tab/>
        <w:t>d)</w:t>
      </w:r>
      <w:r>
        <w:tab/>
      </w:r>
      <w:r>
        <w:rPr>
          <w:position w:val="-12"/>
          <w:sz w:val="20"/>
        </w:rPr>
        <w:object w:dxaOrig="200" w:dyaOrig="360" w14:anchorId="4E36070D">
          <v:shape id="_x0000_i1032" type="#_x0000_t75" style="width:9.75pt;height:18pt" o:ole="">
            <v:imagedata r:id="rId20" o:title=""/>
          </v:shape>
          <o:OLEObject Type="Embed" ProgID="Equation.DSMT4" ShapeID="_x0000_i1032" DrawAspect="Content" ObjectID="_1644783493" r:id="rId21"/>
        </w:object>
      </w:r>
      <w:r>
        <w:t xml:space="preserve"> von 400 €</w:t>
      </w:r>
    </w:p>
    <w:p w14:paraId="3425F440" w14:textId="77777777" w:rsidR="0055725E" w:rsidRDefault="0055725E" w:rsidP="0055725E">
      <w:pPr>
        <w:tabs>
          <w:tab w:val="left" w:pos="284"/>
          <w:tab w:val="left" w:pos="2127"/>
          <w:tab w:val="left" w:pos="2410"/>
          <w:tab w:val="left" w:pos="4536"/>
          <w:tab w:val="left" w:pos="4820"/>
          <w:tab w:val="left" w:pos="7088"/>
          <w:tab w:val="left" w:pos="7371"/>
        </w:tabs>
      </w:pPr>
      <w:r>
        <w:t>e)</w:t>
      </w:r>
      <w:r>
        <w:tab/>
      </w:r>
      <w:r>
        <w:rPr>
          <w:position w:val="-12"/>
          <w:sz w:val="20"/>
        </w:rPr>
        <w:object w:dxaOrig="200" w:dyaOrig="360" w14:anchorId="09B9626E">
          <v:shape id="_x0000_i1033" type="#_x0000_t75" style="width:9.75pt;height:18pt" o:ole="">
            <v:imagedata r:id="rId22" o:title=""/>
          </v:shape>
          <o:OLEObject Type="Embed" ProgID="Equation.DSMT4" ShapeID="_x0000_i1033" DrawAspect="Content" ObjectID="_1644783494" r:id="rId23"/>
        </w:object>
      </w:r>
      <w:r>
        <w:t xml:space="preserve"> von 30 min</w:t>
      </w:r>
      <w:r>
        <w:tab/>
        <w:t>f)</w:t>
      </w:r>
      <w:r>
        <w:tab/>
      </w:r>
      <w:r>
        <w:rPr>
          <w:position w:val="-12"/>
          <w:sz w:val="20"/>
        </w:rPr>
        <w:object w:dxaOrig="200" w:dyaOrig="360" w14:anchorId="2801CE3C">
          <v:shape id="_x0000_i1034" type="#_x0000_t75" style="width:9.75pt;height:18pt" o:ole="">
            <v:imagedata r:id="rId24" o:title=""/>
          </v:shape>
          <o:OLEObject Type="Embed" ProgID="Equation.DSMT4" ShapeID="_x0000_i1034" DrawAspect="Content" ObjectID="_1644783495" r:id="rId25"/>
        </w:object>
      </w:r>
      <w:r>
        <w:t xml:space="preserve"> von 120 I</w:t>
      </w:r>
      <w:r>
        <w:tab/>
        <w:t>g)</w:t>
      </w:r>
      <w:r>
        <w:tab/>
      </w:r>
      <w:r>
        <w:rPr>
          <w:position w:val="-12"/>
          <w:sz w:val="20"/>
        </w:rPr>
        <w:object w:dxaOrig="260" w:dyaOrig="360" w14:anchorId="68519715">
          <v:shape id="_x0000_i1035" type="#_x0000_t75" style="width:12.75pt;height:18pt" o:ole="">
            <v:imagedata r:id="rId26" o:title=""/>
          </v:shape>
          <o:OLEObject Type="Embed" ProgID="Equation.DSMT4" ShapeID="_x0000_i1035" DrawAspect="Content" ObjectID="_1644783496" r:id="rId27"/>
        </w:object>
      </w:r>
      <w:r>
        <w:t xml:space="preserve"> von 80 m</w:t>
      </w:r>
      <w:r>
        <w:rPr>
          <w:position w:val="11"/>
          <w:sz w:val="16"/>
        </w:rPr>
        <w:t>2</w:t>
      </w:r>
      <w:r>
        <w:tab/>
        <w:t>h)</w:t>
      </w:r>
      <w:r>
        <w:tab/>
      </w:r>
      <w:r>
        <w:rPr>
          <w:position w:val="-12"/>
          <w:sz w:val="20"/>
        </w:rPr>
        <w:object w:dxaOrig="200" w:dyaOrig="360" w14:anchorId="1D1DDED1">
          <v:shape id="_x0000_i1036" type="#_x0000_t75" style="width:9.75pt;height:18pt" o:ole="">
            <v:imagedata r:id="rId28" o:title=""/>
          </v:shape>
          <o:OLEObject Type="Embed" ProgID="Equation.DSMT4" ShapeID="_x0000_i1036" DrawAspect="Content" ObjectID="_1644783497" r:id="rId29"/>
        </w:object>
      </w:r>
      <w:r>
        <w:t xml:space="preserve"> von 100 €</w:t>
      </w:r>
    </w:p>
    <w:p w14:paraId="2F180C8C" w14:textId="77777777" w:rsidR="0055725E" w:rsidRDefault="0055725E">
      <w:pPr>
        <w:pStyle w:val="Standard3ein"/>
      </w:pPr>
    </w:p>
    <w:p w14:paraId="48A633C5" w14:textId="77777777" w:rsidR="00083973" w:rsidRDefault="0055725E">
      <w:pPr>
        <w:pStyle w:val="Nummer"/>
      </w:pPr>
      <w:r>
        <w:t>3Z</w:t>
      </w:r>
      <w:r w:rsidR="00083973">
        <w:tab/>
      </w:r>
      <w:r>
        <w:t>Sabine und Lisa</w:t>
      </w:r>
      <w:r w:rsidR="00083973">
        <w:t xml:space="preserve"> gründen ein Geschäft. Zum Startkapital von 150 000 € trägt </w:t>
      </w:r>
      <w:r>
        <w:t>Sabine</w:t>
      </w:r>
      <w:r w:rsidR="00083973">
        <w:t xml:space="preserve"> </w:t>
      </w:r>
      <w:r w:rsidR="00083973">
        <w:rPr>
          <w:position w:val="-12"/>
          <w:sz w:val="20"/>
        </w:rPr>
        <w:object w:dxaOrig="260" w:dyaOrig="360" w14:anchorId="1DF9B7C4">
          <v:shape id="_x0000_i1037" type="#_x0000_t75" style="width:12.75pt;height:18pt" o:ole="">
            <v:imagedata r:id="rId30" o:title=""/>
          </v:shape>
          <o:OLEObject Type="Embed" ProgID="Equation.DSMT4" ShapeID="_x0000_i1037" DrawAspect="Content" ObjectID="_1644783498" r:id="rId31"/>
        </w:object>
      </w:r>
      <w:r w:rsidR="00083973">
        <w:t>bei.</w:t>
      </w:r>
    </w:p>
    <w:p w14:paraId="2B1CEF66" w14:textId="77777777" w:rsidR="00083973" w:rsidRDefault="00083973">
      <w:r>
        <w:t xml:space="preserve">a) Mit welchen Geldbeträgen beteiligen sich </w:t>
      </w:r>
      <w:r w:rsidR="0055725E">
        <w:t>sabine, mit welchem Lisa</w:t>
      </w:r>
      <w:r>
        <w:t>?</w:t>
      </w:r>
    </w:p>
    <w:p w14:paraId="1018E5F0" w14:textId="77777777" w:rsidR="00083973" w:rsidRDefault="00083973">
      <w:pPr>
        <w:pStyle w:val="Standard3ein"/>
      </w:pPr>
      <w:r>
        <w:t>b) Nach einem Jahr erwirtschaften sie einen Gewinn von 5</w:t>
      </w:r>
      <w:r w:rsidR="0055725E">
        <w:t>0</w:t>
      </w:r>
      <w:r>
        <w:t xml:space="preserve"> 000 € .</w:t>
      </w:r>
      <w:r w:rsidR="0055725E">
        <w:t>Wie muss der Gewinn gerechterweise auf die zwei Freundinnen aufgeteilt werden</w:t>
      </w:r>
      <w:r>
        <w:t>?</w:t>
      </w:r>
    </w:p>
    <w:p w14:paraId="2639DF69" w14:textId="77777777" w:rsidR="00083973" w:rsidRDefault="0055725E">
      <w:pPr>
        <w:pStyle w:val="Nummer"/>
      </w:pPr>
      <w:r>
        <w:t>4</w:t>
      </w:r>
      <w:r w:rsidR="00083973">
        <w:tab/>
        <w:t xml:space="preserve">Bei einem Aufnahmetest müssen </w:t>
      </w:r>
      <w:r w:rsidR="00083973">
        <w:rPr>
          <w:position w:val="-12"/>
          <w:sz w:val="20"/>
        </w:rPr>
        <w:object w:dxaOrig="200" w:dyaOrig="360" w14:anchorId="100BAAC1">
          <v:shape id="_x0000_i1038" type="#_x0000_t75" style="width:9.75pt;height:18pt" o:ole="">
            <v:imagedata r:id="rId32" o:title=""/>
          </v:shape>
          <o:OLEObject Type="Embed" ProgID="Equation.DSMT4" ShapeID="_x0000_i1038" DrawAspect="Content" ObjectID="_1644783499" r:id="rId33"/>
        </w:object>
      </w:r>
      <w:r w:rsidR="00083973">
        <w:t xml:space="preserve"> der 150 möglichen Punkte erreicht werden. Anna schafft 95 Punkte.</w:t>
      </w:r>
      <w:r>
        <w:t xml:space="preserve"> </w:t>
      </w:r>
      <w:r w:rsidR="00083973">
        <w:t>Hat sie den Test bestanden?</w:t>
      </w:r>
    </w:p>
    <w:p w14:paraId="153C93F7" w14:textId="77777777" w:rsidR="00083973" w:rsidRDefault="0055725E">
      <w:pPr>
        <w:pStyle w:val="Nummer"/>
      </w:pPr>
      <w:r>
        <w:t>5</w:t>
      </w:r>
      <w:r w:rsidR="00083973">
        <w:tab/>
        <w:t xml:space="preserve">Aufgrund der großen Hitze verwelken einem Gärtner </w:t>
      </w:r>
      <w:r w:rsidR="00083973">
        <w:rPr>
          <w:position w:val="-12"/>
          <w:sz w:val="20"/>
        </w:rPr>
        <w:object w:dxaOrig="200" w:dyaOrig="360" w14:anchorId="2AA26BB5">
          <v:shape id="_x0000_i1039" type="#_x0000_t75" style="width:9.75pt;height:18pt" o:ole="">
            <v:imagedata r:id="rId34" o:title=""/>
          </v:shape>
          <o:OLEObject Type="Embed" ProgID="Equation.DSMT4" ShapeID="_x0000_i1039" DrawAspect="Content" ObjectID="_1644783500" r:id="rId35"/>
        </w:object>
      </w:r>
      <w:r w:rsidR="00083973">
        <w:t xml:space="preserve"> seiner 1 600 Rosen.</w:t>
      </w:r>
    </w:p>
    <w:p w14:paraId="500535E2" w14:textId="77777777" w:rsidR="00083973" w:rsidRDefault="00083973">
      <w:r>
        <w:t>a) Wie viele Rosen bleiben ihm noch zum Verkauf?</w:t>
      </w:r>
    </w:p>
    <w:p w14:paraId="72F1000E" w14:textId="77777777" w:rsidR="00083973" w:rsidRDefault="00083973">
      <w:r>
        <w:t>b) Wie groß ist sein Verlust, wenn er die Blumen um insgesamt 1 632 € verkaufen hätte können?</w:t>
      </w:r>
    </w:p>
    <w:p w14:paraId="229C1AF0" w14:textId="77777777" w:rsidR="00083973" w:rsidRDefault="0055725E">
      <w:pPr>
        <w:pStyle w:val="Nummer"/>
      </w:pPr>
      <w:r>
        <w:t>6</w:t>
      </w:r>
      <w:r w:rsidR="00083973">
        <w:tab/>
        <w:t xml:space="preserve">Max wünscht sich ein neues Fahrrad um 630 €. Die Oma will </w:t>
      </w:r>
      <w:r w:rsidR="00083973">
        <w:rPr>
          <w:position w:val="-12"/>
          <w:sz w:val="20"/>
        </w:rPr>
        <w:object w:dxaOrig="200" w:dyaOrig="360" w14:anchorId="340ABE12">
          <v:shape id="_x0000_i1040" type="#_x0000_t75" style="width:9.75pt;height:18pt" o:ole="">
            <v:imagedata r:id="rId36" o:title=""/>
          </v:shape>
          <o:OLEObject Type="Embed" ProgID="Equation.DSMT4" ShapeID="_x0000_i1040" DrawAspect="Content" ObjectID="_1644783501" r:id="rId37"/>
        </w:object>
      </w:r>
      <w:r w:rsidR="00083973">
        <w:t xml:space="preserve"> des Kaufpreises beisteuern, der Vater verspricht </w:t>
      </w:r>
      <w:r w:rsidR="00083973">
        <w:rPr>
          <w:position w:val="-12"/>
          <w:sz w:val="20"/>
        </w:rPr>
        <w:object w:dxaOrig="200" w:dyaOrig="360" w14:anchorId="1B2A7EAD">
          <v:shape id="_x0000_i1041" type="#_x0000_t75" style="width:9.75pt;height:18pt" o:ole="">
            <v:imagedata r:id="rId38" o:title=""/>
          </v:shape>
          <o:OLEObject Type="Embed" ProgID="Equation.DSMT4" ShapeID="_x0000_i1041" DrawAspect="Content" ObjectID="_1644783502" r:id="rId39"/>
        </w:object>
      </w:r>
      <w:r w:rsidR="00083973">
        <w:t xml:space="preserve"> dazu zu zahlen.</w:t>
      </w:r>
    </w:p>
    <w:p w14:paraId="59C23AC8" w14:textId="77777777" w:rsidR="00083973" w:rsidRDefault="00083973">
      <w:r>
        <w:t>a) Wie viel zahlen die einzelnen Familienmitglieder?</w:t>
      </w:r>
    </w:p>
    <w:p w14:paraId="0B560372" w14:textId="77777777" w:rsidR="00083973" w:rsidRDefault="00083973">
      <w:r>
        <w:t>b) Kann Max sich das Rad schon leisten, wenn er selbst 160 € gespart hat?</w:t>
      </w:r>
    </w:p>
    <w:p w14:paraId="7DCED865" w14:textId="77777777" w:rsidR="00083973" w:rsidRDefault="00DA21D0">
      <w:pPr>
        <w:pStyle w:val="Nummer"/>
      </w:pPr>
      <w:r>
        <w:pict w14:anchorId="484A66EC">
          <v:shape id="_x0000_s1026" type="#_x0000_t75" style="position:absolute;margin-left:234.45pt;margin-top:56.4pt;width:228pt;height:153.75pt;z-index:1" o:allowincell="f">
            <v:imagedata r:id="rId40" o:title=""/>
            <w10:wrap type="square"/>
          </v:shape>
        </w:pict>
      </w:r>
      <w:r w:rsidR="0055725E">
        <w:t>7Z</w:t>
      </w:r>
      <w:r w:rsidR="00083973">
        <w:tab/>
        <w:t xml:space="preserve">Eine Familie benötigt </w:t>
      </w:r>
      <w:r w:rsidR="00083973">
        <w:rPr>
          <w:position w:val="-12"/>
          <w:sz w:val="20"/>
        </w:rPr>
        <w:object w:dxaOrig="200" w:dyaOrig="360" w14:anchorId="695B4ECA">
          <v:shape id="_x0000_i1042" type="#_x0000_t75" style="width:9.75pt;height:18pt" o:ole="">
            <v:imagedata r:id="rId41" o:title=""/>
          </v:shape>
          <o:OLEObject Type="Embed" ProgID="Equation.DSMT4" ShapeID="_x0000_i1042" DrawAspect="Content" ObjectID="_1644783503" r:id="rId42"/>
        </w:object>
      </w:r>
      <w:r w:rsidR="00083973">
        <w:t xml:space="preserve"> des Monatsgehaltes von 2 200 € für Ernährung. </w:t>
      </w:r>
      <w:r w:rsidR="00083973">
        <w:rPr>
          <w:position w:val="-12"/>
          <w:sz w:val="20"/>
        </w:rPr>
        <w:object w:dxaOrig="200" w:dyaOrig="360" w14:anchorId="6EEA7A2A">
          <v:shape id="_x0000_i1043" type="#_x0000_t75" style="width:9.75pt;height:18pt" o:ole="">
            <v:imagedata r:id="rId43" o:title=""/>
          </v:shape>
          <o:OLEObject Type="Embed" ProgID="Equation.DSMT4" ShapeID="_x0000_i1043" DrawAspect="Content" ObjectID="_1644783504" r:id="rId44"/>
        </w:object>
      </w:r>
      <w:r w:rsidR="00083973">
        <w:t xml:space="preserve"> des verbleibenden Gehaltes wird für Wohnungszwecke ausgegeben. Wie viel bleibt?</w:t>
      </w:r>
    </w:p>
    <w:p w14:paraId="03508C70" w14:textId="77777777" w:rsidR="0055725E" w:rsidRDefault="0055725E" w:rsidP="0055725E">
      <w:pPr>
        <w:pStyle w:val="Nummer"/>
        <w:ind w:firstLine="0"/>
        <w:sectPr w:rsidR="0055725E" w:rsidSect="0055725E">
          <w:footerReference w:type="default" r:id="rId45"/>
          <w:type w:val="continuous"/>
          <w:pgSz w:w="11905" w:h="16837"/>
          <w:pgMar w:top="993" w:right="990" w:bottom="1134" w:left="1701" w:header="720" w:footer="720" w:gutter="0"/>
          <w:pgNumType w:start="26"/>
          <w:cols w:space="720"/>
        </w:sectPr>
      </w:pPr>
    </w:p>
    <w:p w14:paraId="44284DF9" w14:textId="77777777" w:rsidR="00083973" w:rsidRDefault="0055725E" w:rsidP="0055725E">
      <w:pPr>
        <w:pStyle w:val="Nummer"/>
        <w:spacing w:before="1080"/>
        <w:ind w:left="720" w:hanging="720"/>
      </w:pPr>
      <w:r>
        <w:t>8Z</w:t>
      </w:r>
      <w:r w:rsidR="00083973">
        <w:tab/>
        <w:t xml:space="preserve">Vom Punkt A werden stündlich 3 600 hl </w:t>
      </w:r>
      <w:r>
        <w:br/>
      </w:r>
      <w:r w:rsidR="00083973">
        <w:t xml:space="preserve">Wasser durch ein Rohrsystem </w:t>
      </w:r>
      <w:r>
        <w:t>b</w:t>
      </w:r>
      <w:r w:rsidR="00083973">
        <w:t xml:space="preserve">is zu </w:t>
      </w:r>
      <w:r>
        <w:br/>
      </w:r>
      <w:r w:rsidR="00083973">
        <w:t>den</w:t>
      </w:r>
      <w:r>
        <w:t xml:space="preserve"> </w:t>
      </w:r>
      <w:r w:rsidR="00083973">
        <w:t>Verbrauchern D</w:t>
      </w:r>
      <w:r w:rsidR="00083973">
        <w:rPr>
          <w:position w:val="-4"/>
          <w:sz w:val="16"/>
        </w:rPr>
        <w:t>1</w:t>
      </w:r>
      <w:r w:rsidR="00083973">
        <w:t xml:space="preserve"> bis D</w:t>
      </w:r>
      <w:r w:rsidR="00083973">
        <w:rPr>
          <w:position w:val="-4"/>
          <w:sz w:val="16"/>
        </w:rPr>
        <w:t>5</w:t>
      </w:r>
      <w:r w:rsidR="00083973">
        <w:t xml:space="preserve"> gepumpt. Wie viel hl kommen in den Endpunkten an?</w:t>
      </w:r>
    </w:p>
    <w:p w14:paraId="59442685" w14:textId="77777777" w:rsidR="00083973" w:rsidRDefault="00083973">
      <w:pPr>
        <w:sectPr w:rsidR="00083973">
          <w:type w:val="continuous"/>
          <w:pgSz w:w="11905" w:h="16837"/>
          <w:pgMar w:top="1440" w:right="851" w:bottom="1134" w:left="1134" w:header="720" w:footer="720" w:gutter="0"/>
          <w:pgNumType w:start="1"/>
          <w:cols w:num="2" w:space="720"/>
        </w:sectPr>
      </w:pPr>
    </w:p>
    <w:p w14:paraId="26869DBA" w14:textId="77777777" w:rsidR="00083973" w:rsidRDefault="00083973" w:rsidP="0055725E">
      <w:pPr>
        <w:pStyle w:val="Nummer"/>
        <w:ind w:firstLine="0"/>
      </w:pPr>
    </w:p>
    <w:sectPr w:rsidR="00083973">
      <w:footerReference w:type="default" r:id="rId46"/>
      <w:type w:val="continuous"/>
      <w:pgSz w:w="11905" w:h="16837"/>
      <w:pgMar w:top="1440" w:right="851" w:bottom="1134" w:left="1134" w:header="720" w:footer="72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2609" w14:textId="77777777" w:rsidR="004576C4" w:rsidRDefault="004576C4">
      <w:r>
        <w:separator/>
      </w:r>
    </w:p>
  </w:endnote>
  <w:endnote w:type="continuationSeparator" w:id="0">
    <w:p w14:paraId="5CF73CA2" w14:textId="77777777" w:rsidR="004576C4" w:rsidRDefault="0045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20E2" w14:textId="77777777" w:rsidR="00083973" w:rsidRDefault="0008397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EE69A" w14:textId="77777777" w:rsidR="00083973" w:rsidRDefault="00083973">
    <w:pPr>
      <w:pStyle w:val="Fu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30</w:t>
    </w:r>
    <w:r>
      <w:rPr>
        <w:rStyle w:val="Seitenzahl"/>
      </w:rPr>
      <w:fldChar w:fldCharType="end"/>
    </w:r>
  </w:p>
  <w:p w14:paraId="72618FCA" w14:textId="77777777" w:rsidR="00083973" w:rsidRDefault="0008397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6F0B3" w14:textId="77777777" w:rsidR="004576C4" w:rsidRDefault="004576C4">
      <w:r>
        <w:separator/>
      </w:r>
    </w:p>
  </w:footnote>
  <w:footnote w:type="continuationSeparator" w:id="0">
    <w:p w14:paraId="4B0B904A" w14:textId="77777777" w:rsidR="004576C4" w:rsidRDefault="0045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00320001" w:val="NEUE.ZEILE &lt;TA"/>
    <w:docVar w:name="00320013" w:val="NEUE.ZEILE &lt;TA"/>
    <w:docVar w:name="00320015" w:val=") &lt;TA"/>
    <w:docVar w:name="0032001a" w:val="NEUE.ZEILE &lt;TA"/>
    <w:docVar w:name="0032001c" w:val=") &lt;TA"/>
    <w:docVar w:name="00320020" w:val="NEUE.ZEILE &lt;TA"/>
    <w:docVar w:name="00320024" w:val=". &lt;TA"/>
    <w:docVar w:name="00320025" w:val="NEUE.ZEILE &lt;TA"/>
    <w:docVar w:name="00320034" w:val="! &lt;TA"/>
    <w:docVar w:name="00320035" w:val="NEUE.ZEILE &lt;TA"/>
    <w:docVar w:name="00320040" w:val="? &lt;TA"/>
    <w:docVar w:name="00320045" w:val="! &lt;TA"/>
    <w:docVar w:name="00390001" w:val="NEUE.ZEILE &lt;TA"/>
    <w:docVar w:name="00390002" w:val="NEUE.ZEILE &lt;TA"/>
    <w:docVar w:name="00390004" w:val=". &lt;TA"/>
    <w:docVar w:name="00390009" w:val="NEUE.ZEILE &lt;TA"/>
    <w:docVar w:name="00390016" w:val=". &lt;TA"/>
    <w:docVar w:name="00390021" w:val=". &lt;TA"/>
    <w:docVar w:name="003e000c" w:val="( &lt;TA"/>
    <w:docVar w:name="003e000f" w:val=") &lt;TA"/>
    <w:docVar w:name="003e0011" w:val="\'5c'5c'5c'5c'5c'5c'5c'5c'5c'5c'5c'5c'5c'5c'5c'5c'5c'5c'5c'5c'5c'5c'5c'5c'5c\'5c'5c'5c'5c'5c'5c'5c'5c'5c'5c'5c'5c'5c'5c'5c'5c'5c'5c'5c'5c'5c'5c'5c'5c\'5c'5c'5c'5c'5c'5c'5c'5c'5c'5c'5c'5c'5c'5c'5c'5c'5c'5c'5c'5c'5c'5c'5c\'5c'5c'5c'5c'5c'5c'5c'5c'5c'5c'5c'5c'5c'5c'5c'5c'5c'5c'5c'5c'5c'5c\'5c'5c'5c'5c'5c'5c'5c'5c'5c'5c'5c'5c'5c'5c'5c'5c'5c'5c'5c'5c'5c\'5c'5c'5c'5c'5c'5c'5c'5c'5c'5c'5c'5c'5c'5c'5c'5c'5c'5c'5c'5c\'5c'5c'5c'5c'5c'5c'5c'5c'5c'5c'5c'5c'5c'5c'5c'5c'5c'5c'5c\'5c'5c'5c'5c'5c'5c'5c'5c'5c'5c'5c'5c'5c'5c'5c'5c'5c'5c\'5c'5c'5c'5c'5c'5c'5c'5c'5c'5c'5c'5c'5c'5c'5c'5c'5c\'5c'5c'5c'5c'5c'5c'5c'5c'5c'5c'5c'5c'5c'5c'5c'5c\'5c'5c'5c'5c'5c'5c'5c'5c'5c'5c'5c'5c'5c'5c'5c\'5c'5c'5c'5c'5c'5c'5c'5c'5c'5c'5c'5c'5c'5c\'5c'5c'5c'5c'5c'5c'5c'5c'5c'5c'5c'5c'5c\'5c'5c'5c'5c'5c'5c'5c'5c'5c'5c'5c'5c\'5c'5c'5c'5c'5c'5c'5c'5c'5c'5c'5c\'5c'5c'5c'5c'5c'5c'5c'5c'5c'5c\'5c'5c'5c'5c'5c'5c'5c'5c'5c\'5c'5c'5c'5c'5c'5c'5c'5c\'5c'5c'5c'5c'5c'5c'5c\'5c'5c'5c'5c'5c'5c\'5c'5c'5c'5c'5c\'5c'5c'5c'5c\'5c'5c'5c\'5c'5c\'5c\: &lt;TA"/>
    <w:docVar w:name="003e0012" w:val="NEUE.ZEILE &lt;TA"/>
    <w:docVar w:name="003e0017" w:val="\'5c'5c'5c'5c'5c'5c'5c'5c'5c'5c'5c'5c'5c'5c'5c'5c'5c'5c'5c'5c'5c'5c'5c'5c'5c\'5c'5c'5c'5c'5c'5c'5c'5c'5c'5c'5c'5c'5c'5c'5c'5c'5c'5c'5c'5c'5c'5c'5c'5c\'5c'5c'5c'5c'5c'5c'5c'5c'5c'5c'5c'5c'5c'5c'5c'5c'5c'5c'5c'5c'5c'5c'5c\'5c'5c'5c'5c'5c'5c'5c'5c'5c'5c'5c'5c'5c'5c'5c'5c'5c'5c'5c'5c'5c'5c\'5c'5c'5c'5c'5c'5c'5c'5c'5c'5c'5c'5c'5c'5c'5c'5c'5c'5c'5c'5c'5c\'5c'5c'5c'5c'5c'5c'5c'5c'5c'5c'5c'5c'5c'5c'5c'5c'5c'5c'5c'5c\'5c'5c'5c'5c'5c'5c'5c'5c'5c'5c'5c'5c'5c'5c'5c'5c'5c'5c'5c\'5c'5c'5c'5c'5c'5c'5c'5c'5c'5c'5c'5c'5c'5c'5c'5c'5c'5c\'5c'5c'5c'5c'5c'5c'5c'5c'5c'5c'5c'5c'5c'5c'5c'5c'5c\'5c'5c'5c'5c'5c'5c'5c'5c'5c'5c'5c'5c'5c'5c'5c'5c\'5c'5c'5c'5c'5c'5c'5c'5c'5c'5c'5c'5c'5c'5c'5c\'5c'5c'5c'5c'5c'5c'5c'5c'5c'5c'5c'5c'5c'5c\'5c'5c'5c'5c'5c'5c'5c'5c'5c'5c'5c'5c'5c\'5c'5c'5c'5c'5c'5c'5c'5c'5c'5c'5c'5c\'5c'5c'5c'5c'5c'5c'5c'5c'5c'5c'5c\'5c'5c'5c'5c'5c'5c'5c'5c'5c'5c\'5c'5c'5c'5c'5c'5c'5c'5c'5c\'5c'5c'5c'5c'5c'5c'5c'5c\'5c'5c'5c'5c'5c'5c'5c\'5c'5c'5c'5c'5c'5c\'5c'5c'5c'5c'5c\'5c'5c'5c'5c\'5c'5c'5c\'5c'5c\'5c\: &lt;TA"/>
    <w:docVar w:name="003e0018" w:val="( &lt;TA"/>
    <w:docVar w:name="003e001b" w:val=") &lt;TA"/>
    <w:docVar w:name="003e0021" w:val="LEERZEICHEN &lt;TA"/>
    <w:docVar w:name="003e0025" w:val="LEERZEICHEN &lt;TA"/>
    <w:docVar w:name="003e002f" w:val="\'5c'5c'5c'5c'5c'5c'5c'5c'5c'5c'5c'5c'5c'5c'5c'5c'5c'5c'5c'5c'5c'5c'5c'5c'5c\'5c'5c'5c'5c'5c'5c'5c'5c'5c'5c'5c'5c'5c'5c'5c'5c'5c'5c'5c'5c'5c'5c'5c'5c\'5c'5c'5c'5c'5c'5c'5c'5c'5c'5c'5c'5c'5c'5c'5c'5c'5c'5c'5c'5c'5c'5c'5c\'5c'5c'5c'5c'5c'5c'5c'5c'5c'5c'5c'5c'5c'5c'5c'5c'5c'5c'5c'5c'5c'5c\'5c'5c'5c'5c'5c'5c'5c'5c'5c'5c'5c'5c'5c'5c'5c'5c'5c'5c'5c'5c'5c\'5c'5c'5c'5c'5c'5c'5c'5c'5c'5c'5c'5c'5c'5c'5c'5c'5c'5c'5c'5c\'5c'5c'5c'5c'5c'5c'5c'5c'5c'5c'5c'5c'5c'5c'5c'5c'5c'5c'5c\'5c'5c'5c'5c'5c'5c'5c'5c'5c'5c'5c'5c'5c'5c'5c'5c'5c'5c\'5c'5c'5c'5c'5c'5c'5c'5c'5c'5c'5c'5c'5c'5c'5c'5c'5c\'5c'5c'5c'5c'5c'5c'5c'5c'5c'5c'5c'5c'5c'5c'5c'5c\'5c'5c'5c'5c'5c'5c'5c'5c'5c'5c'5c'5c'5c'5c'5c\'5c'5c'5c'5c'5c'5c'5c'5c'5c'5c'5c'5c'5c'5c\'5c'5c'5c'5c'5c'5c'5c'5c'5c'5c'5c'5c'5c\'5c'5c'5c'5c'5c'5c'5c'5c'5c'5c'5c'5c\'5c'5c'5c'5c'5c'5c'5c'5c'5c'5c'5c\'5c'5c'5c'5c'5c'5c'5c'5c'5c'5c\'5c'5c'5c'5c'5c'5c'5c'5c'5c\'5c'5c'5c'5c'5c'5c'5c'5c\'5c'5c'5c'5c'5c'5c'5c\'5c'5c'5c'5c'5c'5c\'5c'5c'5c'5c'5c\'5c'5c'5c'5c\'5c'5c'5c\'5c'5c\'5c\: &lt;TA"/>
    <w:docVar w:name="003e0032" w:val="( &lt;TA"/>
    <w:docVar w:name="003e0034" w:val=") &lt;TA"/>
    <w:docVar w:name="003e0036" w:val="LEERZEICHEN &lt;TA"/>
    <w:docVar w:name="003e0038" w:val="LEERZEICHEN &lt;TA"/>
    <w:docVar w:name="003e003c" w:val="LEERZEICHEN &lt;TA"/>
    <w:docVar w:name="003e0040" w:val="LEERZEICHEN &lt;TA"/>
    <w:docVar w:name="003e0042" w:val="NEUE.ZEILE &lt;TA"/>
    <w:docVar w:name="003e0047" w:val="\'5c'5c'5c'5c'5c'5c'5c'5c'5c'5c'5c'5c'5c'5c'5c'5c'5c'5c'5c'5c'5c'5c'5c'5c'5c\'5c'5c'5c'5c'5c'5c'5c'5c'5c'5c'5c'5c'5c'5c'5c'5c'5c'5c'5c'5c'5c'5c'5c'5c\'5c'5c'5c'5c'5c'5c'5c'5c'5c'5c'5c'5c'5c'5c'5c'5c'5c'5c'5c'5c'5c'5c'5c\'5c'5c'5c'5c'5c'5c'5c'5c'5c'5c'5c'5c'5c'5c'5c'5c'5c'5c'5c'5c'5c'5c\'5c'5c'5c'5c'5c'5c'5c'5c'5c'5c'5c'5c'5c'5c'5c'5c'5c'5c'5c'5c'5c\'5c'5c'5c'5c'5c'5c'5c'5c'5c'5c'5c'5c'5c'5c'5c'5c'5c'5c'5c'5c\'5c'5c'5c'5c'5c'5c'5c'5c'5c'5c'5c'5c'5c'5c'5c'5c'5c'5c'5c\'5c'5c'5c'5c'5c'5c'5c'5c'5c'5c'5c'5c'5c'5c'5c'5c'5c'5c\'5c'5c'5c'5c'5c'5c'5c'5c'5c'5c'5c'5c'5c'5c'5c'5c'5c\'5c'5c'5c'5c'5c'5c'5c'5c'5c'5c'5c'5c'5c'5c'5c'5c\'5c'5c'5c'5c'5c'5c'5c'5c'5c'5c'5c'5c'5c'5c'5c\'5c'5c'5c'5c'5c'5c'5c'5c'5c'5c'5c'5c'5c'5c\'5c'5c'5c'5c'5c'5c'5c'5c'5c'5c'5c'5c'5c\'5c'5c'5c'5c'5c'5c'5c'5c'5c'5c'5c'5c\'5c'5c'5c'5c'5c'5c'5c'5c'5c'5c'5c\'5c'5c'5c'5c'5c'5c'5c'5c'5c'5c\'5c'5c'5c'5c'5c'5c'5c'5c'5c\'5c'5c'5c'5c'5c'5c'5c'5c\'5c'5c'5c'5c'5c'5c'5c\'5c'5c'5c'5c'5c'5c\'5c'5c'5c'5c'5c\'5c'5c'5c'5c\'5c'5c'5c\'5c'5c\'5c\: &lt;TA"/>
    <w:docVar w:name="00410007" w:val=". &lt;TA"/>
    <w:docVar w:name="00410013" w:val="! &lt;TA"/>
    <w:docVar w:name="00410014" w:val="NEUE.ZEILE &lt;TA"/>
    <w:docVar w:name="0041001a" w:val="LEERZEICHEN &lt;TA"/>
    <w:docVar w:name="0041001c" w:val="LEERZEICHEN &lt;TA"/>
    <w:docVar w:name="0041001f" w:val="LEERZEICHEN &lt;TA"/>
    <w:docVar w:name="00410021" w:val="LEERZEICHEN &lt;TA"/>
    <w:docVar w:name="00410024" w:val="LEERZEICHEN &lt;TA"/>
    <w:docVar w:name="00410026" w:val="LEERZEICHEN &lt;TA"/>
    <w:docVar w:name="00410029" w:val="LEERZEICHEN &lt;TA"/>
    <w:docVar w:name="0041002b" w:val="LEERZEICHEN &lt;TA"/>
    <w:docVar w:name="0041002e" w:val="NEUE.ZEILE &lt;TA"/>
    <w:docVar w:name="00410031" w:val=") &lt;TA"/>
    <w:docVar w:name="00410035" w:val=") &lt;TA"/>
    <w:docVar w:name="00410039" w:val=") &lt;TA"/>
    <w:docVar w:name="0041003d" w:val=") &lt;TA"/>
    <w:docVar w:name="00410045" w:val="! &lt;TA"/>
    <w:docVar w:name="00410046" w:val="NEUE.ZEILE &lt;TA"/>
    <w:docVar w:name="0041004a" w:val="LEERZEICHEN &lt;TA"/>
    <w:docVar w:name="00410052" w:val="NEUE.ZEILE &lt;TA"/>
    <w:docVar w:name="0041005c" w:val="LEERZEICHEN &lt;TA"/>
    <w:docVar w:name="00410061" w:val="NEUE.ZEILE &lt;TA"/>
    <w:docVar w:name="00410067" w:val="LEERZEICHEN &lt;TA"/>
    <w:docVar w:name="0041006c" w:val=". &lt;TA"/>
    <w:docVar w:name="00600005" w:val="? &lt;TA"/>
    <w:docVar w:name="00600009" w:val="! &lt;TA"/>
    <w:docVar w:name="00600014" w:val=". &lt;TA"/>
    <w:docVar w:name="0060001c" w:val=". &lt;TA"/>
    <w:docVar w:name="0060001d" w:val="NEUE.ZEILE &lt;TA"/>
    <w:docVar w:name="0060001f" w:val=") &lt;TA"/>
    <w:docVar w:name="00600029" w:val=". &lt;TA"/>
    <w:docVar w:name="0060002b" w:val=") &lt;TA"/>
    <w:docVar w:name="00600030" w:val=". &lt;TA"/>
    <w:docVar w:name="00600032" w:val=") &lt;TA"/>
    <w:docVar w:name="0060003b" w:val=". &lt;TA"/>
    <w:docVar w:name="0060003d" w:val=") &lt;TA"/>
    <w:docVar w:name="00600045" w:val=". &lt;TA"/>
    <w:docVar w:name="00600047" w:val=") &lt;TA"/>
    <w:docVar w:name="00600054" w:val=". &lt;TA"/>
    <w:docVar w:name="00600055" w:val="NEUE.ZEILE &lt;TA"/>
    <w:docVar w:name="0060005e" w:val=". &lt;TA"/>
    <w:docVar w:name="0060005f" w:val="NEUE.ZEILE &lt;TA"/>
    <w:docVar w:name="00600065" w:val=") &lt;TA"/>
    <w:docVar w:name="00600068" w:val="LEERZEICHEN &lt;TA"/>
    <w:docVar w:name="0060006a" w:val=") &lt;TA"/>
    <w:docVar w:name="0060006c" w:val=". &lt;TA"/>
    <w:docVar w:name="0060006d" w:val="NEUE.ZEILE &lt;TA"/>
    <w:docVar w:name="00600073" w:val="? &lt;TA"/>
    <w:docVar w:name="00600078" w:val="! &lt;TA"/>
    <w:docVar w:name="00600079" w:val="NEUE.ZEILE &lt;TA"/>
    <w:docVar w:name="0060007a" w:val="NEUE.ZEILE &lt;TA"/>
    <w:docVar w:name="00600083" w:val=". &lt;TA"/>
    <w:docVar w:name="00600089" w:val=") &lt;TA"/>
    <w:docVar w:name="0060008d" w:val="LEERZEICHEN &lt;TA"/>
    <w:docVar w:name="0060008f" w:val=") &lt;TA"/>
    <w:docVar w:name="00600092" w:val=". &lt;TA"/>
    <w:docVar w:name="00600098" w:val="? &lt;TA"/>
    <w:docVar w:name="006000a4" w:val=". &lt;TA"/>
    <w:docVar w:name="006f0003" w:val="LEERZEICHEN &lt;TA"/>
    <w:docVar w:name="00770001" w:val="NEUE.ZEILE &lt;TA"/>
    <w:docVar w:name="00770005" w:val="NEUE.ZEILE &lt;TA"/>
    <w:docVar w:name="AAMC" w:val="\'5c'5c'5c'5c'5c'5c'5c'5c'5c'5c'5c'5c'5c'5c'5c'5c'5c'5c'5c'5c'5c'5c'5c'5c'5c'80 0,-  A"/>
    <w:docVar w:name="AAMC!" w:val="! C"/>
    <w:docVar w:name="AAMC." w:val="Dr.  A"/>
    <w:docVar w:name="AAMC1.503km" w:val="1.503km  A"/>
    <w:docVar w:name="AAMC6mg" w:val="6mg  A"/>
    <w:docVar w:name="AAMC?" w:val="? C"/>
    <w:docVar w:name="AAMCeine" w:val="eine  A"/>
    <w:docVar w:name="AAMCEuro" w:val="Euro  A"/>
    <w:docVar w:name="AAMCMilliarden" w:val="Milliarden  A"/>
    <w:docVar w:name="AAMCMillimeter" w:val="Millimeter  A"/>
    <w:docVar w:name="AAMCMillionen" w:val="10 Millionen  A"/>
    <w:docVar w:name="AAMCvier" w:val="vier  A"/>
    <w:docVar w:name="AAMCzehn" w:val="zehn  A"/>
    <w:docVar w:name="AAMCzwei" w:val="zwei  A"/>
    <w:docVar w:name="ACTIVE" w:val="s1.doc"/>
    <w:docVar w:name="IPSpeechSession$" w:val="FALSE"/>
    <w:docVar w:name="IPSpeechSessionSaved$" w:val="FALSE"/>
    <w:docVar w:name="lCorrectEnd" w:val="5820"/>
    <w:docVar w:name="lCorrectStart" w:val="5807"/>
    <w:docVar w:name="macroFlags" w:val="NNNN"/>
    <w:docVar w:name="TagNumbers" w:val="00320004*00320007*0032000a*0032000b*0032000c*0032000d*0032000f*0032002b*0032002c*0032002d*0032002e*00320031*00320037*0032003d*00320042*00390003*00390005*003e000e*003e001d*003e0022*003e0026*003e0028*003e0035*003e0037*003e0039*003e003d*003e0043*00410006*00410019*0041001b*0041001d*0041001e*00410020*00410022*00410023*00410025*00410027*00410028*0041002a*0041002c*0041002d*00410033*00410037*00410038*0041003b*0041003e*00410049*0041004b*0041005b*0041005d*00410066*00410068*0041006b*0060000c*00600017*00600025*0060002f*00600038*00600040*0060004c*00600066*0060006b*0060007b*0060008a*0060008c*00600091*0060009b*"/>
    <w:docVar w:name="VTCASE" w:val="4"/>
    <w:docVar w:name="VTCommandPending" w:val="NONE"/>
    <w:docVar w:name="VTCurMacroFlags$" w:val="NNNN"/>
    <w:docVar w:name="VTDictating" w:val="FALSE"/>
    <w:docVar w:name="VTINIT" w:val="1"/>
    <w:docVar w:name="VTLastFirmPos$" w:val="41"/>
    <w:docVar w:name="VTypeCAPFlag$" w:val="FALSE"/>
    <w:docVar w:name="VTypeJoinDigitFlag$" w:val="FALSE"/>
    <w:docVar w:name="VTypeLCFlag$" w:val="FALSE"/>
    <w:docVar w:name="VTypeNoSpaceFlag$" w:val="FALSE"/>
    <w:docVar w:name="VTypeSpaceFlag$" w:val="FALSE"/>
    <w:docVar w:name="VTypeUCFlag$" w:val="FALSE"/>
  </w:docVars>
  <w:rsids>
    <w:rsidRoot w:val="0055725E"/>
    <w:rsid w:val="00083973"/>
    <w:rsid w:val="004576C4"/>
    <w:rsid w:val="0055725E"/>
    <w:rsid w:val="00A92D1A"/>
    <w:rsid w:val="00D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F7E69D"/>
  <w15:chartTrackingRefBased/>
  <w15:docId w15:val="{C7937C75-A62D-474A-8ABB-B18F6348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spacing w:after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outlineLvl w:val="2"/>
    </w:pPr>
    <w:rPr>
      <w:rFonts w:ascii="Times New Roman" w:hAnsi="Times New Roman"/>
    </w:rPr>
  </w:style>
  <w:style w:type="paragraph" w:styleId="berschrift4">
    <w:name w:val="heading 4"/>
    <w:basedOn w:val="Standard"/>
    <w:next w:val="Standard"/>
    <w:qFormat/>
    <w:pPr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pPr>
      <w:outlineLvl w:val="4"/>
    </w:pPr>
    <w:rPr>
      <w:rFonts w:ascii="Times New Roman" w:hAnsi="Times New Roman"/>
    </w:rPr>
  </w:style>
  <w:style w:type="paragraph" w:styleId="berschrift6">
    <w:name w:val="heading 6"/>
    <w:basedOn w:val="Standard"/>
    <w:next w:val="Standard"/>
    <w:qFormat/>
    <w:pPr>
      <w:outlineLvl w:val="5"/>
    </w:pPr>
    <w:rPr>
      <w:rFonts w:ascii="Times New Roman" w:hAnsi="Times New Roman"/>
    </w:rPr>
  </w:style>
  <w:style w:type="paragraph" w:styleId="berschrift7">
    <w:name w:val="heading 7"/>
    <w:basedOn w:val="Standard"/>
    <w:next w:val="Standard"/>
    <w:qFormat/>
    <w:pPr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outlineLvl w:val="7"/>
    </w:pPr>
    <w:rPr>
      <w:rFonts w:ascii="Times New Roman" w:hAnsi="Times New Roman"/>
    </w:rPr>
  </w:style>
  <w:style w:type="paragraph" w:styleId="berschrift9">
    <w:name w:val="heading 9"/>
    <w:basedOn w:val="Standard"/>
    <w:next w:val="Standard"/>
    <w:qFormat/>
    <w:pPr>
      <w:outlineLvl w:val="8"/>
    </w:pPr>
    <w:rPr>
      <w:rFonts w:ascii="Times New Roman" w:hAnsi="Times New Roma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sp">
    <w:name w:val="Bsp"/>
    <w:basedOn w:val="Standard"/>
    <w:pPr>
      <w:spacing w:before="360"/>
    </w:pPr>
    <w:rPr>
      <w:noProof w:val="0"/>
      <w:lang w:val="de-DE"/>
    </w:rPr>
  </w:style>
  <w:style w:type="character" w:customStyle="1" w:styleId="MTEquationSection">
    <w:name w:val="MTEquationSection"/>
    <w:rPr>
      <w:color w:val="FF000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</w:style>
  <w:style w:type="paragraph" w:styleId="Textkrper">
    <w:name w:val="Body Text"/>
    <w:basedOn w:val="Standard"/>
    <w:semiHidden/>
    <w:pPr>
      <w:tabs>
        <w:tab w:val="left" w:pos="0"/>
        <w:tab w:val="right" w:pos="8953"/>
      </w:tabs>
    </w:pPr>
    <w:rPr>
      <w:noProof w:val="0"/>
      <w:lang w:val="de-DE"/>
    </w:rPr>
  </w:style>
  <w:style w:type="paragraph" w:customStyle="1" w:styleId="Nummer">
    <w:name w:val="Nummer"/>
    <w:basedOn w:val="Standard"/>
    <w:pPr>
      <w:spacing w:before="240"/>
      <w:ind w:hanging="567"/>
    </w:pPr>
  </w:style>
  <w:style w:type="paragraph" w:customStyle="1" w:styleId="NummerohneAbst">
    <w:name w:val="Nummer ohne Abst"/>
    <w:basedOn w:val="Nummer"/>
    <w:pPr>
      <w:spacing w:before="0"/>
    </w:pPr>
  </w:style>
  <w:style w:type="paragraph" w:customStyle="1" w:styleId="Zeichnung">
    <w:name w:val="Zeichnung"/>
    <w:basedOn w:val="Standard"/>
    <w:pPr>
      <w:spacing w:before="120"/>
    </w:pPr>
  </w:style>
  <w:style w:type="paragraph" w:customStyle="1" w:styleId="BodyText2">
    <w:name w:val="Body Text 2"/>
    <w:basedOn w:val="Standard"/>
    <w:pPr>
      <w:tabs>
        <w:tab w:val="left" w:pos="0"/>
        <w:tab w:val="left" w:pos="284"/>
        <w:tab w:val="left" w:pos="2835"/>
        <w:tab w:val="left" w:pos="3119"/>
        <w:tab w:val="left" w:pos="5670"/>
        <w:tab w:val="left" w:pos="5954"/>
      </w:tabs>
      <w:spacing w:before="120" w:line="240" w:lineRule="atLeast"/>
      <w:ind w:left="284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3ein">
    <w:name w:val="Standard 3ein"/>
    <w:basedOn w:val="Standard"/>
    <w:pPr>
      <w:ind w:left="255" w:hanging="255"/>
    </w:pPr>
  </w:style>
  <w:style w:type="paragraph" w:customStyle="1" w:styleId="BodyTextIndent2">
    <w:name w:val="Body Text Indent 2"/>
    <w:basedOn w:val="Standard"/>
    <w:pPr>
      <w:ind w:left="567"/>
    </w:pPr>
  </w:style>
  <w:style w:type="paragraph" w:customStyle="1" w:styleId="BodyTextIndent3">
    <w:name w:val="Body Text Indent 3"/>
    <w:basedOn w:val="Standard"/>
    <w:pPr>
      <w:tabs>
        <w:tab w:val="left" w:pos="284"/>
        <w:tab w:val="left" w:pos="1701"/>
        <w:tab w:val="left" w:pos="1985"/>
        <w:tab w:val="left" w:pos="3402"/>
        <w:tab w:val="left" w:pos="3686"/>
        <w:tab w:val="left" w:pos="5103"/>
        <w:tab w:val="left" w:pos="5387"/>
        <w:tab w:val="left" w:pos="6804"/>
        <w:tab w:val="left" w:pos="7088"/>
      </w:tabs>
      <w:ind w:left="285" w:hanging="285"/>
    </w:pPr>
  </w:style>
  <w:style w:type="paragraph" w:customStyle="1" w:styleId="BodyText20">
    <w:name w:val="Body Text 2"/>
    <w:basedOn w:val="Standard"/>
    <w:pPr>
      <w:tabs>
        <w:tab w:val="left" w:pos="4111"/>
      </w:tabs>
      <w:spacing w:after="120"/>
      <w:ind w:left="425"/>
    </w:pPr>
  </w:style>
  <w:style w:type="paragraph" w:customStyle="1" w:styleId="BodyText21">
    <w:name w:val="Body Text 2"/>
    <w:basedOn w:val="Standard"/>
    <w:pPr>
      <w:ind w:left="284"/>
    </w:pPr>
  </w:style>
  <w:style w:type="paragraph" w:customStyle="1" w:styleId="BodyText22">
    <w:name w:val="Body Text 2"/>
    <w:basedOn w:val="Standard"/>
    <w:pPr>
      <w:ind w:right="57"/>
    </w:pPr>
  </w:style>
  <w:style w:type="paragraph" w:customStyle="1" w:styleId="berschrift2v0r12">
    <w:name w:val="Überschrift 2 v0r 12"/>
    <w:basedOn w:val="berschrift2"/>
    <w:pPr>
      <w:spacing w:before="360"/>
      <w:ind w:right="57"/>
      <w:outlineLvl w:val="9"/>
    </w:pPr>
  </w:style>
  <w:style w:type="paragraph" w:customStyle="1" w:styleId="BodyText3">
    <w:name w:val="Body Text 3"/>
    <w:basedOn w:val="Standar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60"/>
      <w:ind w:right="57"/>
    </w:pPr>
  </w:style>
  <w:style w:type="paragraph" w:customStyle="1" w:styleId="Standard3ein1Zeile">
    <w:name w:val="Standard 3 ein 1. Zeile"/>
    <w:basedOn w:val="Standard3ein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image" Target="media/image1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Office\Dict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Khevenhüller Gymnasium Linz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Unknown</dc:creator>
  <cp:keywords/>
  <dc:description/>
  <cp:lastModifiedBy>Dietmar Nemec</cp:lastModifiedBy>
  <cp:revision>2</cp:revision>
  <cp:lastPrinted>2001-01-31T21:57:00Z</cp:lastPrinted>
  <dcterms:created xsi:type="dcterms:W3CDTF">2020-03-03T22:32:00Z</dcterms:created>
  <dcterms:modified xsi:type="dcterms:W3CDTF">2020-03-03T22:32:00Z</dcterms:modified>
</cp:coreProperties>
</file>